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CA" w:rsidRPr="00D74145" w:rsidRDefault="00D74145" w:rsidP="008E3BCA">
      <w:pPr>
        <w:pStyle w:val="Tekstzonderopmaak"/>
        <w:rPr>
          <w:rFonts w:ascii="Arial" w:hAnsi="Arial" w:cs="Arial"/>
          <w:b/>
        </w:rPr>
      </w:pPr>
      <w:bookmarkStart w:id="0" w:name="_GoBack"/>
      <w:bookmarkEnd w:id="0"/>
      <w:r w:rsidRPr="00D74145">
        <w:rPr>
          <w:rFonts w:ascii="Arial" w:hAnsi="Arial" w:cs="Arial"/>
          <w:b/>
        </w:rPr>
        <w:t>MOTIE OVERNACHTEN IN DE SONSE HAVEN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D74145" w:rsidRDefault="00D74145" w:rsidP="008E3BCA">
      <w:pPr>
        <w:pStyle w:val="Tekstzonderopmaak"/>
        <w:rPr>
          <w:rFonts w:ascii="Arial" w:hAnsi="Arial" w:cs="Arial"/>
        </w:rPr>
      </w:pPr>
    </w:p>
    <w:p w:rsidR="008E3BCA" w:rsidRPr="00D74145" w:rsidRDefault="00D74145" w:rsidP="008E3BCA">
      <w:pPr>
        <w:pStyle w:val="Tekstzonderopmaak"/>
        <w:rPr>
          <w:rFonts w:ascii="Arial" w:hAnsi="Arial" w:cs="Arial"/>
        </w:rPr>
      </w:pPr>
      <w:r>
        <w:rPr>
          <w:rFonts w:ascii="Arial" w:hAnsi="Arial" w:cs="Arial"/>
        </w:rPr>
        <w:t>De r</w:t>
      </w:r>
      <w:r w:rsidR="008E3BCA" w:rsidRPr="00D74145">
        <w:rPr>
          <w:rFonts w:ascii="Arial" w:hAnsi="Arial" w:cs="Arial"/>
        </w:rPr>
        <w:t>aad van de gemeente Son en Breugel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Gezien het voorstel van burgemeester en wethouders d.d. 13 maart 2</w:t>
      </w:r>
      <w:r w:rsidR="00D74145">
        <w:rPr>
          <w:rFonts w:ascii="Arial" w:hAnsi="Arial" w:cs="Arial"/>
        </w:rPr>
        <w:t xml:space="preserve">018, bijlage nr. 14-2018 over Actualisatie Algemene plaatselijke verordening; 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58537C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 xml:space="preserve">overwegende dat de </w:t>
      </w:r>
      <w:proofErr w:type="spellStart"/>
      <w:r w:rsidRPr="00D74145">
        <w:rPr>
          <w:rFonts w:ascii="Arial" w:hAnsi="Arial" w:cs="Arial"/>
        </w:rPr>
        <w:t>Sonse</w:t>
      </w:r>
      <w:proofErr w:type="spellEnd"/>
      <w:r w:rsidRPr="00D74145">
        <w:rPr>
          <w:rFonts w:ascii="Arial" w:hAnsi="Arial" w:cs="Arial"/>
        </w:rPr>
        <w:t xml:space="preserve"> </w:t>
      </w:r>
      <w:r w:rsidR="00D74145">
        <w:rPr>
          <w:rFonts w:ascii="Arial" w:hAnsi="Arial" w:cs="Arial"/>
        </w:rPr>
        <w:t xml:space="preserve">jacht- / passantenhaven </w:t>
      </w:r>
      <w:r w:rsidRPr="00D74145">
        <w:rPr>
          <w:rFonts w:ascii="Arial" w:hAnsi="Arial" w:cs="Arial"/>
        </w:rPr>
        <w:t xml:space="preserve">voor de recreatietoervaart een 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belangrijke nieuwe voorziening is;</w:t>
      </w:r>
    </w:p>
    <w:p w:rsidR="00D74145" w:rsidRDefault="00D74145" w:rsidP="008E3BCA">
      <w:pPr>
        <w:pStyle w:val="Tekstzonderopmaak"/>
        <w:rPr>
          <w:rFonts w:ascii="Arial" w:hAnsi="Arial" w:cs="Arial"/>
          <w:b/>
        </w:rPr>
      </w:pPr>
    </w:p>
    <w:p w:rsidR="008E3BCA" w:rsidRPr="00D74145" w:rsidRDefault="008E3BCA" w:rsidP="008E3BCA">
      <w:pPr>
        <w:pStyle w:val="Tekstzonderopmaak"/>
        <w:rPr>
          <w:rFonts w:ascii="Arial" w:hAnsi="Arial" w:cs="Arial"/>
          <w:b/>
        </w:rPr>
      </w:pPr>
      <w:r w:rsidRPr="00D74145">
        <w:rPr>
          <w:rFonts w:ascii="Arial" w:hAnsi="Arial" w:cs="Arial"/>
          <w:b/>
        </w:rPr>
        <w:t>BESLUIT:</w:t>
      </w:r>
    </w:p>
    <w:p w:rsidR="00D74145" w:rsidRDefault="00D74145" w:rsidP="008E3BCA">
      <w:pPr>
        <w:pStyle w:val="Tekstzonderopmaak"/>
        <w:rPr>
          <w:rFonts w:ascii="Arial" w:hAnsi="Arial" w:cs="Arial"/>
        </w:rPr>
      </w:pPr>
    </w:p>
    <w:p w:rsidR="00454EDB" w:rsidRDefault="00454EDB" w:rsidP="00454EDB">
      <w:pPr>
        <w:pStyle w:val="Tekstzonderopmaak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wens uit te spreken dat de nu </w:t>
      </w:r>
      <w:r w:rsidRPr="00D74145">
        <w:rPr>
          <w:rFonts w:ascii="Arial" w:hAnsi="Arial" w:cs="Arial"/>
        </w:rPr>
        <w:t>toegestane e</w:t>
      </w:r>
      <w:r>
        <w:rPr>
          <w:rFonts w:ascii="Arial" w:hAnsi="Arial" w:cs="Arial"/>
        </w:rPr>
        <w:t xml:space="preserve">nkele overnachting in de </w:t>
      </w:r>
      <w:proofErr w:type="spellStart"/>
      <w:r>
        <w:rPr>
          <w:rFonts w:ascii="Arial" w:hAnsi="Arial" w:cs="Arial"/>
        </w:rPr>
        <w:t>Sonse</w:t>
      </w:r>
      <w:proofErr w:type="spellEnd"/>
      <w:r>
        <w:rPr>
          <w:rFonts w:ascii="Arial" w:hAnsi="Arial" w:cs="Arial"/>
        </w:rPr>
        <w:t xml:space="preserve"> jacht- / passantenhaven uitgebreid wordt</w:t>
      </w:r>
      <w:r w:rsidRPr="00D74145">
        <w:rPr>
          <w:rFonts w:ascii="Arial" w:hAnsi="Arial" w:cs="Arial"/>
        </w:rPr>
        <w:t xml:space="preserve"> naar een periode van drie aaneengesloten nac</w:t>
      </w:r>
      <w:r w:rsidRPr="00D74145">
        <w:rPr>
          <w:rFonts w:ascii="Arial" w:hAnsi="Arial" w:cs="Arial"/>
        </w:rPr>
        <w:t>h</w:t>
      </w:r>
      <w:r w:rsidRPr="00D74145">
        <w:rPr>
          <w:rFonts w:ascii="Arial" w:hAnsi="Arial" w:cs="Arial"/>
        </w:rPr>
        <w:t>t</w:t>
      </w:r>
      <w:r>
        <w:rPr>
          <w:rFonts w:ascii="Arial" w:hAnsi="Arial" w:cs="Arial"/>
        </w:rPr>
        <w:t>en;</w:t>
      </w:r>
    </w:p>
    <w:p w:rsidR="00D74145" w:rsidRDefault="00D74145" w:rsidP="00454EDB">
      <w:pPr>
        <w:pStyle w:val="Tekstzonderopmaak"/>
        <w:numPr>
          <w:ilvl w:val="0"/>
          <w:numId w:val="2"/>
        </w:numPr>
        <w:rPr>
          <w:rFonts w:ascii="Arial" w:hAnsi="Arial" w:cs="Arial"/>
        </w:rPr>
      </w:pPr>
      <w:r w:rsidRPr="00454EDB">
        <w:rPr>
          <w:rFonts w:ascii="Arial" w:hAnsi="Arial" w:cs="Arial"/>
        </w:rPr>
        <w:t>het college van burgemeester en w</w:t>
      </w:r>
      <w:r w:rsidR="00454EDB">
        <w:rPr>
          <w:rFonts w:ascii="Arial" w:hAnsi="Arial" w:cs="Arial"/>
        </w:rPr>
        <w:t>ethouders te verzoeken de mogelijkheden hiertoe nader te onderzoeken en de raad hierover zo spoedig mogelijk te informeren.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en gaat over tot de orde van de dag.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D74145" w:rsidRDefault="00D74145" w:rsidP="008E3BCA">
      <w:pPr>
        <w:pStyle w:val="Tekstzonderopmaak"/>
        <w:rPr>
          <w:rFonts w:ascii="Arial" w:hAnsi="Arial" w:cs="Arial"/>
        </w:rPr>
      </w:pP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Son</w:t>
      </w:r>
      <w:r w:rsidR="00D74145">
        <w:rPr>
          <w:rFonts w:ascii="Arial" w:hAnsi="Arial" w:cs="Arial"/>
        </w:rPr>
        <w:t xml:space="preserve"> en Breugel</w:t>
      </w:r>
      <w:r w:rsidRPr="00D74145">
        <w:rPr>
          <w:rFonts w:ascii="Arial" w:hAnsi="Arial" w:cs="Arial"/>
        </w:rPr>
        <w:t>, 15 maart 2018</w:t>
      </w:r>
    </w:p>
    <w:p w:rsidR="00D74145" w:rsidRDefault="00D74145" w:rsidP="008E3BCA">
      <w:pPr>
        <w:pStyle w:val="Tekstzonderopmaak"/>
        <w:rPr>
          <w:rFonts w:ascii="Arial" w:hAnsi="Arial" w:cs="Arial"/>
        </w:rPr>
      </w:pP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Fractie Dorpsbelang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  <w:r w:rsidRPr="00D74145">
        <w:rPr>
          <w:rFonts w:ascii="Arial" w:hAnsi="Arial" w:cs="Arial"/>
        </w:rPr>
        <w:t>Fractie PvdA\GL</w:t>
      </w:r>
    </w:p>
    <w:p w:rsidR="008E3BCA" w:rsidRPr="00D74145" w:rsidRDefault="008E3BCA" w:rsidP="008E3BCA">
      <w:pPr>
        <w:pStyle w:val="Tekstzonderopmaak"/>
        <w:rPr>
          <w:rFonts w:ascii="Arial" w:hAnsi="Arial" w:cs="Arial"/>
        </w:rPr>
      </w:pPr>
    </w:p>
    <w:p w:rsidR="00EA4616" w:rsidRPr="00D74145" w:rsidRDefault="00EA4616">
      <w:pPr>
        <w:rPr>
          <w:rFonts w:cs="Arial"/>
        </w:rPr>
      </w:pPr>
    </w:p>
    <w:sectPr w:rsidR="00EA4616" w:rsidRPr="00D74145" w:rsidSect="00845D01">
      <w:footerReference w:type="default" r:id="rId8"/>
      <w:footerReference w:type="first" r:id="rId9"/>
      <w:pgSz w:w="11907" w:h="16840"/>
      <w:pgMar w:top="1418" w:right="1418" w:bottom="1418" w:left="1418" w:header="708" w:footer="708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B" w:rsidRDefault="00600EAB">
      <w:r>
        <w:separator/>
      </w:r>
    </w:p>
  </w:endnote>
  <w:endnote w:type="continuationSeparator" w:id="0">
    <w:p w:rsidR="00600EAB" w:rsidRDefault="006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99" w:rsidRDefault="00285E99">
    <w:pPr>
      <w:pStyle w:val="Voet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3B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85E99" w:rsidRDefault="00285E9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99" w:rsidRDefault="00285E99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 w:fldLock="1"/>
    </w:r>
    <w:r w:rsidRPr="00DC7DBA">
      <w:rPr>
        <w:sz w:val="16"/>
        <w:szCs w:val="16"/>
      </w:rPr>
      <w:instrText xml:space="preserve"> mitP0 BLANCO \* MERGEFORMAT </w:instrTex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B" w:rsidRDefault="00600EAB">
      <w:r>
        <w:separator/>
      </w:r>
    </w:p>
  </w:footnote>
  <w:footnote w:type="continuationSeparator" w:id="0">
    <w:p w:rsidR="00600EAB" w:rsidRDefault="0060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F68"/>
    <w:multiLevelType w:val="hybridMultilevel"/>
    <w:tmpl w:val="601A6168"/>
    <w:lvl w:ilvl="0" w:tplc="6B80A6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3D91"/>
    <w:multiLevelType w:val="hybridMultilevel"/>
    <w:tmpl w:val="7FCC4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02B"/>
    <w:multiLevelType w:val="hybridMultilevel"/>
    <w:tmpl w:val="BAEEBD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3443"/>
    <w:multiLevelType w:val="hybridMultilevel"/>
    <w:tmpl w:val="3DA687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Duplex" w:val="DUPLEX_OFF"/>
    <w:docVar w:name="DocType" w:val="UIT"/>
    <w:docVar w:name="DVAR_002" w:val="63_2_Onderwerp_Onderwerp~"/>
    <w:docVar w:name="mitCorsId" w:val="18.0003975"/>
    <w:docVar w:name="mitFileNames" w:val="ThisDocument|"/>
    <w:docVar w:name="mitStyleTemplates" w:val="|"/>
    <w:docVar w:name="mitXMLOut" w:val="&lt;?xml version=&quot;1.0&quot; encoding=&quot;UTF-8&quot; ?&gt;_x000d__x000a_&lt;MITOUTPUT&gt;&lt;Onderwerp id=&quot;VVAD5F748BA8225A44B635AC21478C287E&quot; prop=&quot;subject&quot; def=&quot;Naam1~Onderwerp~MITCORSA@Corsa~Corsa~Poststuknummer, NaamAuteur, FunctieAuteur, Naamveld1, Naamveld2, Adres+Huisnr, Postcode, Plaats, Poststuksoort, Onderwerp, KorteInhoud, ReferentieKenmerk, PoststukDatum, RegistratieDatum, Vertrouwelijkheid, NaamAanhef~~Naamveld1&quot; dst=&quot;4&quot; changed=&quot;false&quot; &gt;motie db overnachten in sonse haven&lt;/Onderwerp&gt;_x000d__x000a_&lt;/MITOUTPUT&gt;"/>
    <w:docVar w:name="tblField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Field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Field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Field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Prompt' rs:number='5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Tip' rs:number='6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ataType' rs:number='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Format' rs:number='8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efault' rs:number='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DocProp' rs:number='10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Required' rs:number='11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DataSource' rs:number='12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ialogRelation' rs:number='13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List' rs:number='1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Run' rs:number='15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Merge' rs:number='16'_x000d__x000a__x0009__x0009__x0009_ rs:write='true'&gt;_x000d__x000a__x0009__x0009__x0009_&lt;s:datatype dt:type='boolean' dt:maxLength='2' rs:precision='0'_x000d__x000a__x0009__x0009__x0009_ rs:fixedlength='true' rs:maybenull='false'/&gt;_x000d__x000a__x0009__x0009_&lt;/s:AttributeType&gt;_x000d__x000a__x0009__x0009_&lt;s:AttributeType name='fldFieldHidden' rs:number='1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Len' rs:number='18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Help' rs:number='1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Xpath' rs:number='20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LinkedProp' rs:number='21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FieldID='VVDFB0C11C44731841803E6DB8CCF82A4B'_x000d__x000a__x0009__x0009_ fldFieldName='TmFhbTE=' fldFieldDescription='' fldFieldIndex='2'_x000d__x000a__x0009__x0009_ fldFieldPrompt='TmFhbTE=' fldFieldTip='' fldFieldDataType='0'_x000d__x000a__x0009__x0009_ fldFieldFormat='Z2Vlbg==' fldFieldDefault='TUlUQ09SU0FAQ29yc2F+Q29yc2F+UG9zdHN0dWtudW1tZXIsIE5hYW1BdXRldXIsIEZ1bmN0aWVBdXRldXIsIE5hYW12ZWxkMSwgTmFhbXZlbGQyLCBBZHJlcytIdWlzbnIsIFBvc3Rjb2RlLCBQbGFhdHMsIFBvc3RzdHVrc29vcnQsIE9uZGVyd2VycCwgS29ydGVJbmhvdWQsIFJlZmVyZW50aWVLZW5tZXJrLCBQb3N0c3R1a0RhdHVtLCBSZWdpc3RyYXRpZURhdHVtLCBWZXJ0cm91d2VsaWpraGVpZCwgTmFhbUFhbmhlZn5+TmFhbXZlbGQx'_x000d__x000a__x0009__x0009_ fldFieldDocProp='bmFhbXZlbGQx' fldFieldRequired='0' fldFieldDataSource='3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D47A8947B7D61943ACD40E73EEC7FE42'_x000d__x000a__x0009__x0009_ fldFieldName='TmFhbTI=' fldFieldDescription='' fldFieldIndex='3'_x000d__x000a__x0009__x0009_ fldFieldPrompt='TmFhbTI=' fldFieldTip='' fldFieldDataType='0'_x000d__x000a__x0009__x0009_ fldFieldFormat='Z2Vlbg==' fldFieldDefault='TmFhbTF+TmFhbXZlbGQy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bmFhbXZlbGQy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77B403911A44C145A802FD58566CB2BD'_x000d__x000a__x0009__x0009_ fldFieldName='QWRyZXM=' fldFieldDescription='' fldFieldIndex='4'_x000d__x000a__x0009__x0009_ fldFieldPrompt='QWRyZXM=' fldFieldTip='' fldFieldDataType='0'_x000d__x000a__x0009__x0009_ fldFieldFormat='Z2Vlbg==' fldFieldDefault='TmFhbTF+U3RyYWF0fk1JVENPUlNBQENvcnNhfkNvcnNhflBvc3RzdHVrbnVtbWVyLCBOYWFtQXV0ZXVyLCBGdW5jdGllQXV0ZXVyLCBOYWFtdmVsZDEsIE5hYW12ZWxkMiwgU3RyYWF0LCBQb3N0Y29kZSwgUGxhYXRzLCBQb3N0c3R1a3Nvb3J0LCBPbmRlcndlcnAsIEtvcnRlSW5ob3VkLCBSZWZlcmVudGllS2VubWVyaywgUG9zdHN0dWtEYXR1bSwgUmVnaXN0cmF0aWVEYXR1bSwgVmVydHJvdXdlbGlqa2hlaWQsIE5hYW1BYW5oZWZ+fk5hYW12ZWxkMQ=='_x000d__x000a__x0009__x0009_ fldFieldDocProp='c3RyYWF0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E68BF02DFFB8D548A7B1338D9811868C'_x000d__x000a__x0009__x0009_ fldFieldName='UG9zdGNvZGU=' fldFieldDescription='' fldFieldIndex='5'_x000d__x000a__x0009__x0009_ fldFieldPrompt='UG9zdGNvZGU=' fldFieldTip='' fldFieldDataType='0'_x000d__x000a__x0009__x0009_ fldFieldFormat='SG9vZmRsZXR0ZXI=' fldFieldDefault='TmFhbTF+UG9zdGNvZGV+TUlUQ09SU0FAQ29yc2F+Q29yc2F+UG9zdHN0dWtudW1tZXIsIE5hYW1BdXRldXIsIEZ1bmN0aWVBdXRldXIsIE5hYW12ZWxkMSwgTmFhbXZlbGQyLCBBZHJlcytIdWlzbnIsIFBvc3Rjb2RlLCBQbGFhdHMsIFBvc3RzdHVrc29vcnQsIE9uZGVyd2VycCwgS29ydGVJbmhvdWQsIFJlZmVyZW50aWVLZW5tZXJrLCBQb3N0c3R1a0RhdHVtLCBSZWdpc3RyYXRpZURhdHVtLCBWZXJ0cm91d2VsaWpraGVpZCwgTmFhbUFhbmhlZn5+TmFhbXZlbGQx'_x000d__x000a__x0009__x0009_ fldFieldDocProp='cG9zdGNvZGU=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D8F9DF04B186774C8C7EFB911FDFF581'_x000d__x000a__x0009__x0009_ fldFieldName='UGxhYXRz' fldFieldDescription='' fldFieldIndex='6'_x000d__x000a__x0009__x0009_ fldFieldPrompt='UGxhYXRz' fldFieldTip='' fldFieldDataType='0'_x000d__x000a__x0009__x0009_ fldFieldFormat='SG9vZmRsZXR0ZXI=' fldFieldDefault='TmFhbTF+UGxhYXRz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cGxhYXRz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AD5F748BA8225A44B635AC21478C287E'_x000d__x000a__x0009__x0009_ fldFieldName='T25kZXJ3ZXJw' fldFieldDescription='' fldFieldIndex='8'_x000d__x000a__x0009__x0009_ fldFieldPrompt='T25kZXJ3ZXJw' fldFieldTip='' fldFieldDataType='0'_x000d__x000a__x0009__x0009_ fldFieldFormat='Z2Vlbg==' fldFieldDefault='TmFhbTF+T25kZXJ3ZXJw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b25kZXJ3ZXJw' fldFieldRequired='1' fldFieldDataSource='4'_x000d__x000a__x0009__x0009_ fldFieldDialogRelation='GR77ECC7DA96794B49B7CDBCF69F651ED3'_x000d__x000a__x0009__x0009_ fldFieldList='0' fldFieldRun='MA==' fldFieldMerge='False'_x000d__x000a__x0009__x0009_ fldFieldHidden='0' fldFieldLen='-1' fldFieldHelp='' fldFieldXpath=''_x000d__x000a__x0009__x0009_ fldFieldLinkedProp=''/&gt;_x000d__x000a_&lt;/rs:data&gt;_x000d__x000a_&lt;/xml&gt;"/>
    <w:docVar w:name="tblGroup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Group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Group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Group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Group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GroupID='GR81DE9A3F349E1B459B772D57D7A64A64'_x000d__x000a__x0009__x0009_ fldGroupName='U3RhcCAx' fldGroupDescription='VnVsIGRlIGdldnJhYWdkZSBnZWdldmVucyBpbi4='_x000d__x000a__x0009__x0009_ fldGroupIndex='1'/&gt;_x000d__x000a__x0009_&lt;z:row fldGroupID='GR77ECC7DA96794B49B7CDBCF69F651ED3'_x000d__x000a__x0009__x0009_ fldGroupName='U3RhcCAy' fldGroupDescription='VnVsIGRlIGdldnJhYWdkZSBnZWdldmVucyBpbi4='_x000d__x000a__x0009__x0009_ fldGroupIndex='7'/&gt;_x000d__x000a_&lt;/rs:data&gt;_x000d__x000a_&lt;/xml&gt;"/>
    <w:docVar w:name="tblValue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Value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ParentID' rs:number='2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Name' rs:number='3'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ValueExValue' rs:number='4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ValueIndex' rs:number='5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ValueType' rs:number='6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&lt;/rs:data&gt;_x000d__x000a_&lt;/xml&gt;"/>
  </w:docVars>
  <w:rsids>
    <w:rsidRoot w:val="008E3BCA"/>
    <w:rsid w:val="000161BF"/>
    <w:rsid w:val="00070A2F"/>
    <w:rsid w:val="00076F84"/>
    <w:rsid w:val="000B4D98"/>
    <w:rsid w:val="000F7B31"/>
    <w:rsid w:val="00107176"/>
    <w:rsid w:val="001B57F2"/>
    <w:rsid w:val="001D4399"/>
    <w:rsid w:val="0024284A"/>
    <w:rsid w:val="00285E99"/>
    <w:rsid w:val="00325AFA"/>
    <w:rsid w:val="00361363"/>
    <w:rsid w:val="003B7EC2"/>
    <w:rsid w:val="003D1D59"/>
    <w:rsid w:val="003E5AF3"/>
    <w:rsid w:val="00454EDB"/>
    <w:rsid w:val="005819BA"/>
    <w:rsid w:val="0058537C"/>
    <w:rsid w:val="00595532"/>
    <w:rsid w:val="005C5126"/>
    <w:rsid w:val="00600EAB"/>
    <w:rsid w:val="00727798"/>
    <w:rsid w:val="007E3BF2"/>
    <w:rsid w:val="007E5B38"/>
    <w:rsid w:val="00845D01"/>
    <w:rsid w:val="0089120B"/>
    <w:rsid w:val="008B72C4"/>
    <w:rsid w:val="008E3BCA"/>
    <w:rsid w:val="009A5A30"/>
    <w:rsid w:val="009B0D16"/>
    <w:rsid w:val="009D02AA"/>
    <w:rsid w:val="009F0A0C"/>
    <w:rsid w:val="00A60264"/>
    <w:rsid w:val="00A722A1"/>
    <w:rsid w:val="00A90380"/>
    <w:rsid w:val="00A90B04"/>
    <w:rsid w:val="00AA5DE2"/>
    <w:rsid w:val="00AD0353"/>
    <w:rsid w:val="00B013DC"/>
    <w:rsid w:val="00B26E09"/>
    <w:rsid w:val="00BB3D4F"/>
    <w:rsid w:val="00BD546A"/>
    <w:rsid w:val="00BF06D3"/>
    <w:rsid w:val="00BF2022"/>
    <w:rsid w:val="00C14AE9"/>
    <w:rsid w:val="00C93B32"/>
    <w:rsid w:val="00CD2BBB"/>
    <w:rsid w:val="00D74145"/>
    <w:rsid w:val="00DC7DBA"/>
    <w:rsid w:val="00E009E4"/>
    <w:rsid w:val="00E015F5"/>
    <w:rsid w:val="00E2747E"/>
    <w:rsid w:val="00E72938"/>
    <w:rsid w:val="00EA4616"/>
    <w:rsid w:val="00ED2C0F"/>
    <w:rsid w:val="00F24329"/>
    <w:rsid w:val="00F418CE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tabs>
        <w:tab w:val="left" w:pos="1418"/>
        <w:tab w:val="left" w:pos="1701"/>
      </w:tabs>
      <w:jc w:val="center"/>
    </w:pPr>
    <w:rPr>
      <w:b/>
    </w:rPr>
  </w:style>
  <w:style w:type="paragraph" w:styleId="Tekstzonderopmaak">
    <w:name w:val="Plain Text"/>
    <w:basedOn w:val="Standaard"/>
    <w:link w:val="TekstzonderopmaakChar"/>
    <w:uiPriority w:val="99"/>
    <w:unhideWhenUsed/>
    <w:rsid w:val="008E3BCA"/>
    <w:rPr>
      <w:rFonts w:ascii="Calibri" w:hAnsi="Calibri"/>
      <w:szCs w:val="21"/>
    </w:rPr>
  </w:style>
  <w:style w:type="character" w:customStyle="1" w:styleId="TekstzonderopmaakChar">
    <w:name w:val="Tekst zonder opmaak Char"/>
    <w:link w:val="Tekstzonderopmaak"/>
    <w:uiPriority w:val="99"/>
    <w:rsid w:val="008E3BCA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hen\AppData\Local\Temp\IWRITER\blanko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 document</Template>
  <TotalTime>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Son en Breugel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motie db overnachten in sonse haven</dc:subject>
  <dc:creator>Frans den Hengst</dc:creator>
  <cp:keywords/>
  <cp:lastModifiedBy>Maarten van Beek - ImageBooks</cp:lastModifiedBy>
  <cp:revision>5</cp:revision>
  <cp:lastPrinted>1900-12-31T23:00:00Z</cp:lastPrinted>
  <dcterms:created xsi:type="dcterms:W3CDTF">2018-03-14T08:33:00Z</dcterms:created>
  <dcterms:modified xsi:type="dcterms:W3CDTF">2018-03-14T13:42:00Z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escription">
    <vt:lpwstr>18.0003975</vt:lpwstr>
  </property>
  <property fmtid="{D5CDD505-2E9C-101B-9397-08002B2CF9AE}" pid="3" name="datum">
    <vt:lpwstr>14/03/2018</vt:lpwstr>
  </property>
</Properties>
</file>